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31FD" w14:textId="0EB49B2B" w:rsidR="00247C6B" w:rsidRDefault="00997C9D" w:rsidP="00997C9D">
      <w:pPr>
        <w:pStyle w:val="Normale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7C9D">
        <w:rPr>
          <w:rFonts w:ascii="Arial" w:hAnsi="Arial" w:cs="Arial"/>
          <w:b/>
          <w:bCs/>
          <w:sz w:val="20"/>
          <w:szCs w:val="20"/>
        </w:rPr>
        <w:t>PROGRAMMAZIONE DISCIPLINARE PERSONALIZZATA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8311"/>
      </w:tblGrid>
      <w:tr w:rsidR="00997C9D" w14:paraId="0C88A0BB" w14:textId="77777777" w:rsidTr="00383CDB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55996" w14:textId="77777777" w:rsidR="00997C9D" w:rsidRDefault="00997C9D" w:rsidP="00383CDB">
            <w:pPr>
              <w:pStyle w:val="Contenutotabella"/>
              <w:jc w:val="both"/>
            </w:pPr>
            <w:proofErr w:type="spellStart"/>
            <w:r>
              <w:t>a.s.</w:t>
            </w:r>
            <w:proofErr w:type="spellEnd"/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AC6C7" w14:textId="77777777" w:rsidR="00997C9D" w:rsidRDefault="00997C9D" w:rsidP="00383CDB">
            <w:pPr>
              <w:pStyle w:val="Contenutotabella"/>
              <w:snapToGrid w:val="0"/>
              <w:jc w:val="both"/>
            </w:pPr>
          </w:p>
        </w:tc>
      </w:tr>
      <w:tr w:rsidR="00997C9D" w14:paraId="11846030" w14:textId="77777777" w:rsidTr="00383CD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AD0A4" w14:textId="77777777" w:rsidR="00997C9D" w:rsidRDefault="00997C9D" w:rsidP="00383CDB">
            <w:pPr>
              <w:pStyle w:val="Contenutotabella"/>
              <w:jc w:val="both"/>
            </w:pPr>
            <w:r>
              <w:t>studente</w:t>
            </w:r>
          </w:p>
        </w:tc>
        <w:tc>
          <w:tcPr>
            <w:tcW w:w="8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7311F3" w14:textId="77777777" w:rsidR="00997C9D" w:rsidRDefault="00997C9D" w:rsidP="00383CDB">
            <w:pPr>
              <w:pStyle w:val="Contenutotabella"/>
              <w:snapToGrid w:val="0"/>
              <w:jc w:val="both"/>
            </w:pPr>
          </w:p>
        </w:tc>
      </w:tr>
      <w:tr w:rsidR="00997C9D" w14:paraId="607E135C" w14:textId="77777777" w:rsidTr="00383CD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ABACD" w14:textId="77777777" w:rsidR="00997C9D" w:rsidRDefault="00997C9D" w:rsidP="00383CDB">
            <w:pPr>
              <w:pStyle w:val="Contenutotabella"/>
              <w:jc w:val="both"/>
            </w:pPr>
            <w:r>
              <w:t xml:space="preserve">classe </w:t>
            </w:r>
          </w:p>
        </w:tc>
        <w:tc>
          <w:tcPr>
            <w:tcW w:w="8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D0823" w14:textId="77777777" w:rsidR="00997C9D" w:rsidRDefault="00997C9D" w:rsidP="00383CDB">
            <w:pPr>
              <w:pStyle w:val="Contenutotabella"/>
              <w:snapToGrid w:val="0"/>
              <w:jc w:val="both"/>
            </w:pPr>
          </w:p>
        </w:tc>
      </w:tr>
      <w:tr w:rsidR="00997C9D" w14:paraId="5E7BA50C" w14:textId="77777777" w:rsidTr="00383CD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998F2" w14:textId="77777777" w:rsidR="00997C9D" w:rsidRDefault="00997C9D" w:rsidP="00383CDB">
            <w:pPr>
              <w:pStyle w:val="Contenutotabella"/>
              <w:jc w:val="both"/>
            </w:pPr>
            <w:r>
              <w:t>indirizzo</w:t>
            </w:r>
          </w:p>
        </w:tc>
        <w:tc>
          <w:tcPr>
            <w:tcW w:w="8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D64A9" w14:textId="77777777" w:rsidR="00997C9D" w:rsidRDefault="00997C9D" w:rsidP="00383CDB">
            <w:pPr>
              <w:pStyle w:val="Contenutotabella"/>
              <w:snapToGrid w:val="0"/>
              <w:jc w:val="both"/>
            </w:pPr>
          </w:p>
        </w:tc>
      </w:tr>
      <w:tr w:rsidR="00997C9D" w14:paraId="16C5CC96" w14:textId="77777777" w:rsidTr="00383CD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7AEBA" w14:textId="77777777" w:rsidR="00997C9D" w:rsidRDefault="00997C9D" w:rsidP="00383CDB">
            <w:pPr>
              <w:pStyle w:val="Contenutotabella"/>
              <w:jc w:val="both"/>
            </w:pPr>
            <w:r>
              <w:t>disciplina</w:t>
            </w:r>
          </w:p>
        </w:tc>
        <w:tc>
          <w:tcPr>
            <w:tcW w:w="8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6E898" w14:textId="77777777" w:rsidR="00997C9D" w:rsidRDefault="00997C9D" w:rsidP="00383CDB">
            <w:pPr>
              <w:pStyle w:val="Contenutotabella"/>
              <w:snapToGrid w:val="0"/>
              <w:jc w:val="both"/>
            </w:pPr>
          </w:p>
        </w:tc>
      </w:tr>
      <w:tr w:rsidR="00997C9D" w14:paraId="4C3473D7" w14:textId="77777777" w:rsidTr="00383CDB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66744" w14:textId="77777777" w:rsidR="00997C9D" w:rsidRDefault="00997C9D" w:rsidP="00383CDB">
            <w:pPr>
              <w:pStyle w:val="Contenutotabella"/>
              <w:jc w:val="both"/>
            </w:pPr>
            <w:r>
              <w:t>docente</w:t>
            </w:r>
          </w:p>
        </w:tc>
        <w:tc>
          <w:tcPr>
            <w:tcW w:w="8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46E33" w14:textId="77777777" w:rsidR="00997C9D" w:rsidRDefault="00997C9D" w:rsidP="00383CDB">
            <w:pPr>
              <w:pStyle w:val="Contenutotabella"/>
              <w:snapToGrid w:val="0"/>
              <w:jc w:val="both"/>
            </w:pPr>
          </w:p>
        </w:tc>
      </w:tr>
    </w:tbl>
    <w:p w14:paraId="134CECBB" w14:textId="77777777" w:rsidR="00997C9D" w:rsidRDefault="00997C9D" w:rsidP="00997C9D">
      <w:pPr>
        <w:jc w:val="both"/>
      </w:pPr>
    </w:p>
    <w:p w14:paraId="09226B73" w14:textId="77777777" w:rsidR="00997C9D" w:rsidRPr="00247C6B" w:rsidRDefault="00997C9D" w:rsidP="00247C6B">
      <w:pPr>
        <w:spacing w:line="360" w:lineRule="auto"/>
        <w:ind w:firstLine="708"/>
        <w:jc w:val="both"/>
        <w:rPr>
          <w:smallCaps w:val="0"/>
          <w:szCs w:val="24"/>
        </w:rPr>
      </w:pPr>
    </w:p>
    <w:p w14:paraId="0880C005" w14:textId="17421581" w:rsidR="00997C9D" w:rsidRPr="00247C6B" w:rsidRDefault="00997C9D" w:rsidP="00247C6B">
      <w:pPr>
        <w:spacing w:line="360" w:lineRule="auto"/>
        <w:ind w:firstLine="708"/>
        <w:jc w:val="both"/>
        <w:rPr>
          <w:smallCaps w:val="0"/>
          <w:szCs w:val="24"/>
        </w:rPr>
      </w:pPr>
      <w:r w:rsidRPr="00247C6B">
        <w:rPr>
          <w:smallCap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E0728" wp14:editId="59BBDE0A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6985" t="6985" r="12065" b="12065"/>
                <wp:wrapNone/>
                <wp:docPr id="123414133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5C2B" id="Rettangolo 5" o:spid="_x0000_s1026" style="position:absolute;margin-left:8.25pt;margin-top:1.55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" strokeweight=".26mm">
                <v:stroke endcap="square"/>
              </v:rect>
            </w:pict>
          </mc:Fallback>
        </mc:AlternateContent>
      </w:r>
      <w:r w:rsidRPr="00247C6B">
        <w:rPr>
          <w:rStyle w:val="apple-style-span"/>
          <w:smallCaps w:val="0"/>
          <w:szCs w:val="24"/>
        </w:rPr>
        <w:t xml:space="preserve">programmazione </w:t>
      </w:r>
      <w:r w:rsidRPr="00247C6B">
        <w:rPr>
          <w:rStyle w:val="apple-style-span"/>
          <w:b/>
          <w:smallCaps w:val="0"/>
          <w:szCs w:val="24"/>
        </w:rPr>
        <w:t>riconducibile agli obiettivi</w:t>
      </w:r>
      <w:r w:rsidRPr="00247C6B">
        <w:rPr>
          <w:rStyle w:val="apple-style-span"/>
          <w:smallCaps w:val="0"/>
          <w:szCs w:val="24"/>
        </w:rPr>
        <w:t xml:space="preserve"> previsti dalla programmazione di materia, o comunque ad essi </w:t>
      </w:r>
      <w:r w:rsidRPr="00247C6B">
        <w:rPr>
          <w:rStyle w:val="apple-style-span"/>
          <w:b/>
          <w:smallCaps w:val="0"/>
          <w:szCs w:val="24"/>
        </w:rPr>
        <w:t>globalmente corrispondenti</w:t>
      </w:r>
      <w:r w:rsidRPr="00247C6B">
        <w:rPr>
          <w:rStyle w:val="apple-style-span"/>
          <w:smallCaps w:val="0"/>
          <w:szCs w:val="24"/>
        </w:rPr>
        <w:t xml:space="preserve"> (art. 15 comma 3 </w:t>
      </w:r>
      <w:proofErr w:type="spellStart"/>
      <w:r w:rsidRPr="00247C6B">
        <w:rPr>
          <w:rStyle w:val="apple-style-span"/>
          <w:smallCaps w:val="0"/>
          <w:szCs w:val="24"/>
        </w:rPr>
        <w:t>dell’o.m.</w:t>
      </w:r>
      <w:proofErr w:type="spellEnd"/>
      <w:r w:rsidRPr="00247C6B">
        <w:rPr>
          <w:rStyle w:val="apple-style-span"/>
          <w:smallCaps w:val="0"/>
          <w:szCs w:val="24"/>
        </w:rPr>
        <w:t xml:space="preserve"> n.90 del 21/5/2001), in vista del rilascio del diploma di stato;</w:t>
      </w:r>
    </w:p>
    <w:p w14:paraId="4E533DDB" w14:textId="77777777" w:rsidR="00997C9D" w:rsidRPr="00247C6B" w:rsidRDefault="00997C9D" w:rsidP="00247C6B">
      <w:pPr>
        <w:spacing w:line="360" w:lineRule="auto"/>
        <w:ind w:firstLine="708"/>
        <w:jc w:val="both"/>
        <w:rPr>
          <w:smallCaps w:val="0"/>
          <w:szCs w:val="24"/>
        </w:rPr>
      </w:pPr>
    </w:p>
    <w:p w14:paraId="6A78E3AE" w14:textId="2C8913EE" w:rsidR="00997C9D" w:rsidRPr="00247C6B" w:rsidRDefault="00997C9D" w:rsidP="00247C6B">
      <w:pPr>
        <w:spacing w:line="360" w:lineRule="auto"/>
        <w:jc w:val="both"/>
        <w:rPr>
          <w:rStyle w:val="apple-style-span"/>
          <w:i/>
          <w:iCs/>
          <w:smallCaps w:val="0"/>
          <w:szCs w:val="24"/>
        </w:rPr>
      </w:pPr>
      <w:r w:rsidRPr="00247C6B">
        <w:rPr>
          <w:rStyle w:val="apple-style-span"/>
          <w:rFonts w:eastAsia="Arial"/>
          <w:smallCaps w:val="0"/>
          <w:szCs w:val="24"/>
        </w:rPr>
        <w:t xml:space="preserve">       </w:t>
      </w:r>
      <w:r w:rsidRPr="00247C6B">
        <w:rPr>
          <w:rStyle w:val="apple-style-span"/>
          <w:rFonts w:eastAsia="Arial"/>
          <w:smallCaps w:val="0"/>
          <w:szCs w:val="24"/>
        </w:rPr>
        <w:tab/>
      </w:r>
      <w:r w:rsidRPr="00247C6B">
        <w:rPr>
          <w:rStyle w:val="apple-style-span"/>
          <w:smallCaps w:val="0"/>
          <w:szCs w:val="24"/>
        </w:rPr>
        <w:t>p</w:t>
      </w:r>
      <w:r w:rsidRPr="00247C6B">
        <w:rPr>
          <w:smallCaps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56A30" wp14:editId="1408B15E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6985" t="6985" r="12065" b="12065"/>
                <wp:wrapNone/>
                <wp:docPr id="8198275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8EC4D" id="Rettangolo 4" o:spid="_x0000_s1026" style="position:absolute;margin-left:8.25pt;margin-top:1.5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" strokeweight=".26mm">
                <v:stroke endcap="square"/>
              </v:rect>
            </w:pict>
          </mc:Fallback>
        </mc:AlternateContent>
      </w:r>
      <w:r w:rsidRPr="00247C6B">
        <w:rPr>
          <w:rStyle w:val="apple-style-span"/>
          <w:smallCaps w:val="0"/>
          <w:szCs w:val="24"/>
        </w:rPr>
        <w:t xml:space="preserve">rogrammazione </w:t>
      </w:r>
      <w:r w:rsidRPr="00247C6B">
        <w:rPr>
          <w:rStyle w:val="apple-style-span"/>
          <w:b/>
          <w:smallCaps w:val="0"/>
          <w:szCs w:val="24"/>
        </w:rPr>
        <w:t>equipollente</w:t>
      </w:r>
      <w:r w:rsidRPr="00247C6B">
        <w:rPr>
          <w:rStyle w:val="apple-style-span"/>
          <w:smallCaps w:val="0"/>
          <w:szCs w:val="24"/>
        </w:rPr>
        <w:t xml:space="preserve"> con la riduzione parziale e/o la sostituzione dei contenuti, avente la medesima valenza formativa (art. 318 del </w:t>
      </w:r>
      <w:proofErr w:type="spellStart"/>
      <w:r w:rsidRPr="00247C6B">
        <w:rPr>
          <w:rStyle w:val="apple-style-span"/>
          <w:smallCaps w:val="0"/>
          <w:szCs w:val="24"/>
        </w:rPr>
        <w:t>d.</w:t>
      </w:r>
      <w:proofErr w:type="gramStart"/>
      <w:r w:rsidRPr="00247C6B">
        <w:rPr>
          <w:rStyle w:val="apple-style-span"/>
          <w:smallCaps w:val="0"/>
          <w:szCs w:val="24"/>
        </w:rPr>
        <w:t>l.vo</w:t>
      </w:r>
      <w:proofErr w:type="spellEnd"/>
      <w:proofErr w:type="gramEnd"/>
      <w:r w:rsidRPr="00247C6B">
        <w:rPr>
          <w:rStyle w:val="apple-style-span"/>
          <w:smallCaps w:val="0"/>
          <w:szCs w:val="24"/>
        </w:rPr>
        <w:t xml:space="preserve"> 297/1994). in vista del rilascio del diploma di stato.</w:t>
      </w:r>
    </w:p>
    <w:p w14:paraId="3AC38458" w14:textId="77777777" w:rsidR="00997C9D" w:rsidRPr="00247C6B" w:rsidRDefault="00997C9D" w:rsidP="00247C6B">
      <w:pPr>
        <w:spacing w:line="360" w:lineRule="auto"/>
        <w:jc w:val="both"/>
        <w:rPr>
          <w:smallCaps w:val="0"/>
          <w:szCs w:val="24"/>
        </w:rPr>
      </w:pPr>
      <w:r w:rsidRPr="00247C6B">
        <w:rPr>
          <w:rStyle w:val="apple-style-span"/>
          <w:i/>
          <w:iCs/>
          <w:smallCaps w:val="0"/>
          <w:szCs w:val="24"/>
        </w:rPr>
        <w:t>(si allega programmazione personalizzata)</w:t>
      </w:r>
      <w:r w:rsidRPr="00247C6B">
        <w:rPr>
          <w:rStyle w:val="apple-style-span"/>
          <w:smallCaps w:val="0"/>
          <w:szCs w:val="24"/>
        </w:rPr>
        <w:t>;</w:t>
      </w:r>
    </w:p>
    <w:p w14:paraId="79B900A7" w14:textId="77777777" w:rsidR="00997C9D" w:rsidRPr="00247C6B" w:rsidRDefault="00997C9D" w:rsidP="00247C6B">
      <w:pPr>
        <w:spacing w:line="360" w:lineRule="auto"/>
        <w:rPr>
          <w:smallCaps w:val="0"/>
          <w:szCs w:val="24"/>
        </w:rPr>
      </w:pPr>
    </w:p>
    <w:p w14:paraId="495AFAF5" w14:textId="40F6A32E" w:rsidR="00997C9D" w:rsidRPr="00247C6B" w:rsidRDefault="00997C9D" w:rsidP="00247C6B">
      <w:pPr>
        <w:pStyle w:val="NormaleWeb"/>
        <w:spacing w:before="0" w:beforeAutospacing="0" w:after="153" w:line="360" w:lineRule="auto"/>
      </w:pPr>
      <w:r w:rsidRPr="00247C6B">
        <w:rPr>
          <w:rFonts w:ascii="Arial" w:eastAsia="Arial" w:hAnsi="Arial" w:cs="Arial"/>
        </w:rPr>
        <w:t xml:space="preserve">      </w:t>
      </w:r>
      <w:r w:rsidRPr="00247C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7996B" wp14:editId="00DD32E8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6985" t="10795" r="12065" b="8255"/>
                <wp:wrapNone/>
                <wp:docPr id="90101455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6B9EC" id="Rettangolo 3" o:spid="_x0000_s1026" style="position:absolute;margin-left:8.25pt;margin-top:1.55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" strokeweight=".26mm">
                <v:stroke endcap="square"/>
              </v:rect>
            </w:pict>
          </mc:Fallback>
        </mc:AlternateContent>
      </w:r>
      <w:r w:rsidRPr="00247C6B">
        <w:rPr>
          <w:rFonts w:ascii="Arial" w:eastAsia="Arial" w:hAnsi="Arial" w:cs="Arial"/>
        </w:rPr>
        <w:tab/>
      </w:r>
      <w:r w:rsidRPr="00247C6B">
        <w:rPr>
          <w:rFonts w:ascii="Arial" w:hAnsi="Arial" w:cs="Arial"/>
        </w:rPr>
        <w:t xml:space="preserve">programmazione </w:t>
      </w:r>
      <w:r w:rsidRPr="00247C6B">
        <w:rPr>
          <w:rFonts w:ascii="Arial" w:hAnsi="Arial" w:cs="Arial"/>
          <w:b/>
          <w:bCs/>
        </w:rPr>
        <w:t>differenziata</w:t>
      </w:r>
      <w:r w:rsidRPr="00247C6B">
        <w:rPr>
          <w:rFonts w:ascii="Arial" w:hAnsi="Arial" w:cs="Arial"/>
        </w:rPr>
        <w:t xml:space="preserve"> in vista di obiettivi didattici formativi non riconducibile ai programmi comuni e tale da non permettere</w:t>
      </w:r>
      <w:r w:rsidRPr="00247C6B">
        <w:rPr>
          <w:rStyle w:val="apple-style-span"/>
          <w:rFonts w:ascii="Arial" w:hAnsi="Arial" w:cs="Arial"/>
        </w:rPr>
        <w:t xml:space="preserve"> il rilascio del diploma di stato, art. 15, comma 5, </w:t>
      </w:r>
      <w:proofErr w:type="spellStart"/>
      <w:r w:rsidRPr="00247C6B">
        <w:rPr>
          <w:rStyle w:val="apple-style-span"/>
          <w:rFonts w:ascii="Arial" w:hAnsi="Arial" w:cs="Arial"/>
        </w:rPr>
        <w:t>o.m.</w:t>
      </w:r>
      <w:proofErr w:type="spellEnd"/>
      <w:r w:rsidRPr="00247C6B">
        <w:rPr>
          <w:rStyle w:val="apple-style-span"/>
          <w:rFonts w:ascii="Arial" w:hAnsi="Arial" w:cs="Arial"/>
        </w:rPr>
        <w:t xml:space="preserve"> n. 90 del 21/5/01. ……….. (</w:t>
      </w:r>
      <w:r w:rsidRPr="00247C6B">
        <w:rPr>
          <w:rStyle w:val="apple-style-span"/>
          <w:rFonts w:ascii="Arial" w:hAnsi="Arial" w:cs="Arial"/>
          <w:i/>
          <w:iCs/>
        </w:rPr>
        <w:t>si allega programmazione personalizzata e si attende il consenso della famiglia prima dell'adozione della differenziazione</w:t>
      </w:r>
      <w:r w:rsidRPr="00247C6B">
        <w:rPr>
          <w:rStyle w:val="apple-style-span"/>
          <w:rFonts w:ascii="Arial" w:hAnsi="Arial" w:cs="Arial"/>
        </w:rPr>
        <w:t>).</w:t>
      </w:r>
    </w:p>
    <w:p w14:paraId="425A5F3F" w14:textId="77777777" w:rsidR="00997C9D" w:rsidRDefault="00997C9D" w:rsidP="00997C9D">
      <w:pPr>
        <w:pStyle w:val="Rientrocorpodeltesto21"/>
        <w:tabs>
          <w:tab w:val="left" w:pos="426"/>
        </w:tabs>
        <w:spacing w:line="360" w:lineRule="auto"/>
        <w:ind w:left="0"/>
        <w:rPr>
          <w:smallCaps/>
        </w:rPr>
      </w:pPr>
    </w:p>
    <w:p w14:paraId="2004D05A" w14:textId="4F13E633" w:rsidR="00997C9D" w:rsidRDefault="00997C9D" w:rsidP="00997C9D">
      <w:pPr>
        <w:pStyle w:val="Rientrocorpodeltesto21"/>
        <w:tabs>
          <w:tab w:val="left" w:pos="426"/>
        </w:tabs>
        <w:spacing w:line="360" w:lineRule="auto"/>
        <w:ind w:left="0"/>
      </w:pPr>
      <w:r>
        <w:t xml:space="preserve">Bollate,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C6B">
        <w:t xml:space="preserve">           </w:t>
      </w:r>
      <w:r>
        <w:t>Il Docente</w:t>
      </w:r>
    </w:p>
    <w:p w14:paraId="73B9C5B7" w14:textId="77777777" w:rsidR="00997C9D" w:rsidRDefault="00997C9D" w:rsidP="00997C9D">
      <w:pPr>
        <w:pStyle w:val="Rientrocorpodeltesto21"/>
        <w:tabs>
          <w:tab w:val="left" w:pos="426"/>
        </w:tabs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0B4366AE" w14:textId="77777777" w:rsidR="00997C9D" w:rsidRPr="00DF29F8" w:rsidRDefault="00997C9D" w:rsidP="00997C9D">
      <w:pPr>
        <w:pStyle w:val="Normale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97C9D" w:rsidRPr="00DF29F8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E638" w14:textId="77777777" w:rsidR="00712506" w:rsidRDefault="00712506" w:rsidP="003B710F">
      <w:r>
        <w:separator/>
      </w:r>
    </w:p>
  </w:endnote>
  <w:endnote w:type="continuationSeparator" w:id="0">
    <w:p w14:paraId="2944730F" w14:textId="77777777" w:rsidR="00712506" w:rsidRDefault="00712506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1146" w14:textId="77777777" w:rsidR="00712506" w:rsidRDefault="00712506" w:rsidP="003B710F">
      <w:r>
        <w:separator/>
      </w:r>
    </w:p>
  </w:footnote>
  <w:footnote w:type="continuationSeparator" w:id="0">
    <w:p w14:paraId="2DAA5181" w14:textId="77777777" w:rsidR="00712506" w:rsidRDefault="00712506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4"/>
  </w:num>
  <w:num w:numId="2" w16cid:durableId="27590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6"/>
  </w:num>
  <w:num w:numId="4" w16cid:durableId="706686537">
    <w:abstractNumId w:val="2"/>
  </w:num>
  <w:num w:numId="5" w16cid:durableId="128517553">
    <w:abstractNumId w:val="3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41B0F"/>
    <w:rsid w:val="000B5F4B"/>
    <w:rsid w:val="000F39C1"/>
    <w:rsid w:val="00153F01"/>
    <w:rsid w:val="00174DDD"/>
    <w:rsid w:val="00190F0D"/>
    <w:rsid w:val="001D54E3"/>
    <w:rsid w:val="00243857"/>
    <w:rsid w:val="00247C6B"/>
    <w:rsid w:val="00250B01"/>
    <w:rsid w:val="002802BA"/>
    <w:rsid w:val="00281752"/>
    <w:rsid w:val="002B69DE"/>
    <w:rsid w:val="002D1B0E"/>
    <w:rsid w:val="00324256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0176D"/>
    <w:rsid w:val="00424B52"/>
    <w:rsid w:val="004445BB"/>
    <w:rsid w:val="00457F35"/>
    <w:rsid w:val="0046235A"/>
    <w:rsid w:val="00465946"/>
    <w:rsid w:val="004C54CA"/>
    <w:rsid w:val="004C6F3B"/>
    <w:rsid w:val="004E4A9F"/>
    <w:rsid w:val="00504539"/>
    <w:rsid w:val="00573C3D"/>
    <w:rsid w:val="005B5F26"/>
    <w:rsid w:val="005D232E"/>
    <w:rsid w:val="005D63DA"/>
    <w:rsid w:val="005E238C"/>
    <w:rsid w:val="005E69EC"/>
    <w:rsid w:val="006116B8"/>
    <w:rsid w:val="00627846"/>
    <w:rsid w:val="0064648C"/>
    <w:rsid w:val="00657E71"/>
    <w:rsid w:val="006B2594"/>
    <w:rsid w:val="006B5E03"/>
    <w:rsid w:val="006E0859"/>
    <w:rsid w:val="006F0FE3"/>
    <w:rsid w:val="00712506"/>
    <w:rsid w:val="00715274"/>
    <w:rsid w:val="00721A9A"/>
    <w:rsid w:val="00757A7B"/>
    <w:rsid w:val="007705D9"/>
    <w:rsid w:val="00794641"/>
    <w:rsid w:val="008506FE"/>
    <w:rsid w:val="00875AFA"/>
    <w:rsid w:val="008C411D"/>
    <w:rsid w:val="00905645"/>
    <w:rsid w:val="0093702D"/>
    <w:rsid w:val="0098419C"/>
    <w:rsid w:val="00997C9D"/>
    <w:rsid w:val="009A010C"/>
    <w:rsid w:val="009B1A6D"/>
    <w:rsid w:val="009B6EF8"/>
    <w:rsid w:val="00A03175"/>
    <w:rsid w:val="00A461A4"/>
    <w:rsid w:val="00A858AD"/>
    <w:rsid w:val="00AB2A4D"/>
    <w:rsid w:val="00AC5AA6"/>
    <w:rsid w:val="00B12B17"/>
    <w:rsid w:val="00B5039B"/>
    <w:rsid w:val="00B63CBE"/>
    <w:rsid w:val="00B818C3"/>
    <w:rsid w:val="00B860BC"/>
    <w:rsid w:val="00B87C7A"/>
    <w:rsid w:val="00C53745"/>
    <w:rsid w:val="00C74131"/>
    <w:rsid w:val="00D621FF"/>
    <w:rsid w:val="00D74593"/>
    <w:rsid w:val="00DA2013"/>
    <w:rsid w:val="00DA5018"/>
    <w:rsid w:val="00DC51BB"/>
    <w:rsid w:val="00DF29F8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paragraph" w:styleId="NormaleWeb">
    <w:name w:val="Normal (Web)"/>
    <w:basedOn w:val="Normale"/>
    <w:rsid w:val="004017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bCs w:val="0"/>
      <w:smallCaps w:val="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B1A6D"/>
    <w:pPr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9B1A6D"/>
    <w:rPr>
      <w:rFonts w:ascii="Arial" w:eastAsia="Times New Roman" w:hAnsi="Arial" w:cs="Arial"/>
      <w:bCs/>
      <w:smallCaps/>
      <w:sz w:val="24"/>
      <w:lang w:val="it-IT" w:eastAsia="zh-CN"/>
    </w:rPr>
  </w:style>
  <w:style w:type="character" w:customStyle="1" w:styleId="apple-style-span">
    <w:name w:val="apple-style-span"/>
    <w:rsid w:val="00DF29F8"/>
  </w:style>
  <w:style w:type="character" w:styleId="Enfasigrassetto">
    <w:name w:val="Strong"/>
    <w:qFormat/>
    <w:rsid w:val="00DF29F8"/>
    <w:rPr>
      <w:b/>
      <w:bCs/>
    </w:rPr>
  </w:style>
  <w:style w:type="paragraph" w:customStyle="1" w:styleId="Contenutotabella">
    <w:name w:val="Contenuto tabella"/>
    <w:basedOn w:val="Corpotesto"/>
    <w:rsid w:val="00997C9D"/>
    <w:pPr>
      <w:suppressLineNumbers/>
      <w:suppressAutoHyphens/>
      <w:spacing w:after="120"/>
    </w:pPr>
    <w:rPr>
      <w:rFonts w:ascii="Arial" w:hAnsi="Arial" w:cs="Arial"/>
      <w:bCs/>
      <w:smallCaps/>
      <w:sz w:val="24"/>
    </w:rPr>
  </w:style>
  <w:style w:type="paragraph" w:customStyle="1" w:styleId="Rientrocorpodeltesto21">
    <w:name w:val="Rientro corpo del testo 21"/>
    <w:basedOn w:val="Normale"/>
    <w:rsid w:val="00997C9D"/>
    <w:pPr>
      <w:spacing w:after="120" w:line="480" w:lineRule="auto"/>
      <w:ind w:left="283"/>
    </w:pPr>
    <w:rPr>
      <w:rFonts w:ascii="Times New Roman" w:hAnsi="Times New Roman" w:cs="Times New Roman"/>
      <w:bCs w:val="0"/>
      <w:smallCaps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2024-10-03T20:52:00Z</dcterms:created>
  <dcterms:modified xsi:type="dcterms:W3CDTF">2024-10-03T20:55:00Z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